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ayout w:type="fixed"/>
        <w:tblLook w:val="0000"/>
      </w:tblPr>
      <w:tblGrid>
        <w:gridCol w:w="2231"/>
        <w:gridCol w:w="89"/>
        <w:gridCol w:w="4460"/>
        <w:gridCol w:w="2940"/>
      </w:tblGrid>
      <w:tr w:rsidR="009A2CA7" w:rsidRPr="00DC1DF3" w:rsidTr="00BD6AB9">
        <w:trPr>
          <w:trHeight w:hRule="exact" w:val="714"/>
        </w:trPr>
        <w:tc>
          <w:tcPr>
            <w:tcW w:w="9720" w:type="dxa"/>
            <w:gridSpan w:val="4"/>
          </w:tcPr>
          <w:p w:rsidR="009A2CA7" w:rsidRPr="00CE200D" w:rsidRDefault="00277463" w:rsidP="001E6339">
            <w:pPr>
              <w:pStyle w:val="YourNam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Ahmed Khalid Al-Janahi</w:t>
            </w:r>
          </w:p>
          <w:p w:rsidR="009A2CA7" w:rsidRDefault="009A2CA7" w:rsidP="001E6339">
            <w:pPr>
              <w:pStyle w:val="YourName"/>
            </w:pPr>
          </w:p>
          <w:p w:rsidR="009A2CA7" w:rsidRPr="001E6339" w:rsidRDefault="009A2CA7" w:rsidP="001E6339">
            <w:pPr>
              <w:pStyle w:val="YourName"/>
            </w:pPr>
          </w:p>
        </w:tc>
      </w:tr>
      <w:tr w:rsidR="009A2CA7" w:rsidTr="00BD6AB9">
        <w:trPr>
          <w:trHeight w:val="511"/>
        </w:trPr>
        <w:tc>
          <w:tcPr>
            <w:tcW w:w="9720" w:type="dxa"/>
            <w:gridSpan w:val="4"/>
            <w:tcBorders>
              <w:bottom w:val="single" w:sz="12" w:space="0" w:color="auto"/>
            </w:tcBorders>
          </w:tcPr>
          <w:p w:rsidR="009A2CA7" w:rsidRPr="00F276AB" w:rsidRDefault="00277463" w:rsidP="00277463">
            <w:pPr>
              <w:pStyle w:val="Heading1"/>
              <w:jc w:val="center"/>
              <w:rPr>
                <w:b w:val="0"/>
                <w:bCs/>
              </w:rPr>
            </w:pPr>
            <w:r w:rsidRPr="00F276AB">
              <w:rPr>
                <w:b w:val="0"/>
                <w:bCs/>
              </w:rPr>
              <w:t>House 1991, Road 2829, Block 228</w:t>
            </w:r>
            <w:r w:rsidR="009A2CA7" w:rsidRPr="00F276AB">
              <w:rPr>
                <w:b w:val="0"/>
                <w:bCs/>
              </w:rPr>
              <w:t xml:space="preserve"> </w:t>
            </w:r>
            <w:r w:rsidRPr="00F276AB">
              <w:rPr>
                <w:b w:val="0"/>
                <w:bCs/>
              </w:rPr>
              <w:t>Muharraq</w:t>
            </w:r>
            <w:r w:rsidR="009A2CA7" w:rsidRPr="00F276AB">
              <w:rPr>
                <w:b w:val="0"/>
                <w:bCs/>
              </w:rPr>
              <w:sym w:font="Symbol" w:char="F0B7"/>
            </w:r>
            <w:r w:rsidRPr="00F276AB">
              <w:rPr>
                <w:b w:val="0"/>
                <w:bCs/>
              </w:rPr>
              <w:t>36526244</w:t>
            </w:r>
            <w:r w:rsidR="009A2CA7" w:rsidRPr="00F276AB">
              <w:rPr>
                <w:b w:val="0"/>
                <w:bCs/>
              </w:rPr>
              <w:sym w:font="Symbol" w:char="F0B7"/>
            </w:r>
            <w:r w:rsidRPr="00F276AB">
              <w:rPr>
                <w:b w:val="0"/>
                <w:bCs/>
              </w:rPr>
              <w:t>Ahmedaljanahi.049@gmail.com</w:t>
            </w:r>
          </w:p>
        </w:tc>
      </w:tr>
      <w:tr w:rsidR="009A2CA7" w:rsidTr="00BD6AB9">
        <w:trPr>
          <w:trHeight w:val="498"/>
        </w:trPr>
        <w:tc>
          <w:tcPr>
            <w:tcW w:w="9720" w:type="dxa"/>
            <w:gridSpan w:val="4"/>
            <w:tcBorders>
              <w:bottom w:val="single" w:sz="12" w:space="0" w:color="auto"/>
            </w:tcBorders>
          </w:tcPr>
          <w:p w:rsidR="009A2CA7" w:rsidRPr="0070617C" w:rsidRDefault="009A2CA7" w:rsidP="00F561DD">
            <w:pPr>
              <w:pStyle w:val="Heading1"/>
            </w:pPr>
            <w:r w:rsidRPr="001F24DC">
              <w:t>Objective</w:t>
            </w:r>
          </w:p>
        </w:tc>
      </w:tr>
      <w:tr w:rsidR="009A2CA7" w:rsidTr="00BD6AB9">
        <w:trPr>
          <w:trHeight w:val="538"/>
        </w:trPr>
        <w:tc>
          <w:tcPr>
            <w:tcW w:w="9720" w:type="dxa"/>
            <w:gridSpan w:val="4"/>
            <w:tcBorders>
              <w:top w:val="single" w:sz="12" w:space="0" w:color="auto"/>
            </w:tcBorders>
          </w:tcPr>
          <w:p w:rsidR="009A2CA7" w:rsidRPr="0070617C" w:rsidRDefault="00277463" w:rsidP="008307AE">
            <w:pPr>
              <w:pStyle w:val="BodyText1"/>
            </w:pPr>
            <w:r>
              <w:t xml:space="preserve">I want to graduate from school and get the BS. When </w:t>
            </w:r>
            <w:r w:rsidR="008307AE">
              <w:t>I‘ll get the Diploma</w:t>
            </w:r>
            <w:r>
              <w:t xml:space="preserve"> I will go to study in the United Kingdom’s, in the University of Loughbrough. In the future I will be a business manager. </w:t>
            </w:r>
          </w:p>
        </w:tc>
      </w:tr>
      <w:tr w:rsidR="009A2CA7" w:rsidTr="00BD6AB9">
        <w:trPr>
          <w:trHeight w:val="511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9A2CA7" w:rsidRPr="0070617C" w:rsidRDefault="009A2CA7" w:rsidP="00173681">
            <w:pPr>
              <w:pStyle w:val="Heading1"/>
            </w:pPr>
            <w:r w:rsidRPr="003126B2">
              <w:t>Education</w:t>
            </w:r>
          </w:p>
        </w:tc>
      </w:tr>
      <w:tr w:rsidR="009A2CA7" w:rsidTr="00BD6AB9">
        <w:trPr>
          <w:trHeight w:val="521"/>
        </w:trPr>
        <w:tc>
          <w:tcPr>
            <w:tcW w:w="2231" w:type="dxa"/>
            <w:tcBorders>
              <w:top w:val="single" w:sz="12" w:space="0" w:color="auto"/>
            </w:tcBorders>
          </w:tcPr>
          <w:p w:rsidR="009A2CA7" w:rsidRDefault="00F276AB" w:rsidP="00173681">
            <w:pPr>
              <w:pStyle w:val="BodyText1"/>
            </w:pPr>
            <w:r>
              <w:t>From 9</w:t>
            </w:r>
            <w:r w:rsidRPr="00F276A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4549" w:type="dxa"/>
            <w:gridSpan w:val="2"/>
            <w:tcBorders>
              <w:top w:val="single" w:sz="12" w:space="0" w:color="auto"/>
            </w:tcBorders>
          </w:tcPr>
          <w:p w:rsidR="009A2CA7" w:rsidRDefault="008307AE" w:rsidP="00173681">
            <w:pPr>
              <w:pStyle w:val="BodyText"/>
            </w:pPr>
            <w:r>
              <w:t>Modern Knowledge Schools</w:t>
            </w:r>
          </w:p>
        </w:tc>
        <w:tc>
          <w:tcPr>
            <w:tcW w:w="2940" w:type="dxa"/>
            <w:tcBorders>
              <w:top w:val="single" w:sz="12" w:space="0" w:color="auto"/>
            </w:tcBorders>
          </w:tcPr>
          <w:p w:rsidR="009A2CA7" w:rsidRDefault="008307AE" w:rsidP="00173681">
            <w:pPr>
              <w:pStyle w:val="BodyText3"/>
            </w:pPr>
            <w:r>
              <w:t>Manama, Juffair</w:t>
            </w:r>
          </w:p>
        </w:tc>
      </w:tr>
      <w:tr w:rsidR="009A2CA7" w:rsidTr="00BD6AB9">
        <w:trPr>
          <w:trHeight w:val="550"/>
        </w:trPr>
        <w:tc>
          <w:tcPr>
            <w:tcW w:w="9720" w:type="dxa"/>
            <w:gridSpan w:val="4"/>
          </w:tcPr>
          <w:p w:rsidR="009A2CA7" w:rsidRDefault="008307AE" w:rsidP="00173681">
            <w:pPr>
              <w:pStyle w:val="BulletedList"/>
            </w:pPr>
            <w:r>
              <w:t>High School Diploma ( June 13,2013 )</w:t>
            </w:r>
          </w:p>
        </w:tc>
      </w:tr>
      <w:tr w:rsidR="009A2CA7" w:rsidTr="00BD6AB9">
        <w:trPr>
          <w:trHeight w:val="550"/>
        </w:trPr>
        <w:tc>
          <w:tcPr>
            <w:tcW w:w="9720" w:type="dxa"/>
            <w:gridSpan w:val="4"/>
          </w:tcPr>
          <w:p w:rsidR="009A2CA7" w:rsidRPr="001D5787" w:rsidRDefault="009A2CA7" w:rsidP="008307AE">
            <w:pPr>
              <w:pStyle w:val="Heading2"/>
            </w:pPr>
          </w:p>
        </w:tc>
      </w:tr>
      <w:tr w:rsidR="009A2CA7" w:rsidTr="00BD6AB9">
        <w:trPr>
          <w:trHeight w:val="550"/>
        </w:trPr>
        <w:tc>
          <w:tcPr>
            <w:tcW w:w="9720" w:type="dxa"/>
            <w:gridSpan w:val="4"/>
          </w:tcPr>
          <w:p w:rsidR="008307AE" w:rsidRPr="006C32A9" w:rsidRDefault="009A2CA7" w:rsidP="008307AE">
            <w:pPr>
              <w:pStyle w:val="Heading2"/>
              <w:rPr>
                <w:b w:val="0"/>
                <w:bCs/>
              </w:rPr>
            </w:pPr>
            <w:r w:rsidRPr="006C32A9">
              <w:rPr>
                <w:b w:val="0"/>
                <w:bCs/>
              </w:rPr>
              <w:t>Academic Awards/Achievements:</w:t>
            </w:r>
            <w:r w:rsidR="008307AE" w:rsidRPr="006C32A9">
              <w:rPr>
                <w:b w:val="0"/>
                <w:bCs/>
              </w:rPr>
              <w:t xml:space="preserve"> </w:t>
            </w:r>
          </w:p>
          <w:p w:rsidR="008307AE" w:rsidRPr="008307AE" w:rsidRDefault="008307AE" w:rsidP="008307AE">
            <w:pPr>
              <w:pStyle w:val="Heading2"/>
              <w:rPr>
                <w:rFonts w:asciiTheme="majorBidi" w:hAnsiTheme="majorBidi" w:cstheme="majorBidi"/>
                <w:b w:val="0"/>
                <w:bCs/>
              </w:rPr>
            </w:pPr>
            <w:r w:rsidRPr="008307AE">
              <w:rPr>
                <w:rFonts w:asciiTheme="majorBidi" w:hAnsiTheme="majorBidi" w:cstheme="majorBidi"/>
                <w:b w:val="0"/>
                <w:bCs/>
              </w:rPr>
              <w:t>Honor Role in grade 11</w:t>
            </w:r>
          </w:p>
        </w:tc>
      </w:tr>
      <w:tr w:rsidR="009A2CA7" w:rsidTr="00BD6AB9">
        <w:trPr>
          <w:trHeight w:val="59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9A2CA7" w:rsidRPr="0070617C" w:rsidRDefault="008307AE" w:rsidP="00F561DD">
            <w:pPr>
              <w:pStyle w:val="Heading1"/>
            </w:pPr>
            <w:r>
              <w:t>Course Work</w:t>
            </w:r>
          </w:p>
        </w:tc>
      </w:tr>
      <w:tr w:rsidR="009A2CA7" w:rsidTr="00BD6AB9">
        <w:trPr>
          <w:trHeight w:val="550"/>
        </w:trPr>
        <w:tc>
          <w:tcPr>
            <w:tcW w:w="2320" w:type="dxa"/>
            <w:gridSpan w:val="2"/>
            <w:tcBorders>
              <w:top w:val="single" w:sz="12" w:space="0" w:color="auto"/>
            </w:tcBorders>
          </w:tcPr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Science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Math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Arabic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Year of Music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</w:p>
          <w:p w:rsidR="003B7E7F" w:rsidRDefault="003B7E7F" w:rsidP="003B7E7F">
            <w:pPr>
              <w:pStyle w:val="BodyText1"/>
              <w:rPr>
                <w:rFonts w:asciiTheme="majorBidi" w:hAnsiTheme="majorBidi" w:cstheme="majorBidi"/>
              </w:rPr>
            </w:pPr>
          </w:p>
          <w:p w:rsidR="003B7E7F" w:rsidRDefault="003B7E7F" w:rsidP="003B7E7F">
            <w:pPr>
              <w:pStyle w:val="BodyText1"/>
              <w:rPr>
                <w:rFonts w:asciiTheme="majorBidi" w:hAnsiTheme="majorBidi" w:cstheme="majorBidi"/>
              </w:rPr>
            </w:pPr>
          </w:p>
          <w:p w:rsidR="003B7E7F" w:rsidRPr="00266D9C" w:rsidRDefault="003B7E7F" w:rsidP="003B7E7F">
            <w:pPr>
              <w:pStyle w:val="BodyText1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460" w:type="dxa"/>
            <w:tcBorders>
              <w:top w:val="single" w:sz="12" w:space="0" w:color="auto"/>
            </w:tcBorders>
          </w:tcPr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PE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Years of Social Studies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English</w:t>
            </w:r>
          </w:p>
          <w:p w:rsidR="00BD6AB9" w:rsidRDefault="003B7E7F" w:rsidP="00BD6AB9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Year of Art</w:t>
            </w:r>
          </w:p>
          <w:p w:rsidR="009A2CA7" w:rsidRPr="00BD6AB9" w:rsidRDefault="009A2CA7" w:rsidP="00BD6AB9"/>
        </w:tc>
        <w:tc>
          <w:tcPr>
            <w:tcW w:w="2940" w:type="dxa"/>
            <w:tcBorders>
              <w:top w:val="single" w:sz="12" w:space="0" w:color="auto"/>
            </w:tcBorders>
          </w:tcPr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Religion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Years of PE</w:t>
            </w: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 Years of Arabic Social Studies</w:t>
            </w:r>
          </w:p>
          <w:p w:rsidR="00BD6AB9" w:rsidRDefault="00BD6AB9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</w:p>
          <w:p w:rsidR="003B7E7F" w:rsidRDefault="003B7E7F" w:rsidP="003B7E7F">
            <w:pPr>
              <w:pStyle w:val="BodyText1"/>
              <w:spacing w:line="240" w:lineRule="auto"/>
              <w:rPr>
                <w:rFonts w:asciiTheme="majorBidi" w:hAnsiTheme="majorBidi" w:cstheme="majorBidi"/>
              </w:rPr>
            </w:pPr>
          </w:p>
          <w:p w:rsidR="009A2CA7" w:rsidRPr="00D62111" w:rsidRDefault="009A2CA7" w:rsidP="00B67166">
            <w:pPr>
              <w:pStyle w:val="BodyText3"/>
            </w:pPr>
          </w:p>
        </w:tc>
      </w:tr>
      <w:tr w:rsidR="009A2CA7" w:rsidRPr="003B7E7F" w:rsidTr="00BD6AB9">
        <w:trPr>
          <w:trHeight w:val="101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9A2CA7" w:rsidRPr="003B7E7F" w:rsidRDefault="009A2CA7" w:rsidP="00F561DD">
            <w:pPr>
              <w:pStyle w:val="Heading1"/>
              <w:rPr>
                <w:b w:val="0"/>
                <w:bCs/>
              </w:rPr>
            </w:pPr>
            <w:r w:rsidRPr="003B7E7F">
              <w:rPr>
                <w:b w:val="0"/>
                <w:bCs/>
              </w:rPr>
              <w:t>Computer Skills</w:t>
            </w:r>
          </w:p>
        </w:tc>
      </w:tr>
      <w:tr w:rsidR="009A2CA7" w:rsidTr="00BD6AB9">
        <w:trPr>
          <w:trHeight w:val="681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9A2CA7" w:rsidRPr="00A43F4E" w:rsidRDefault="00BD6AB9" w:rsidP="001D5787">
            <w:pPr>
              <w:pStyle w:val="BulletedList"/>
            </w:pPr>
            <w:r>
              <w:t>Microsoft Office</w:t>
            </w:r>
          </w:p>
          <w:p w:rsidR="009A2CA7" w:rsidRPr="00CE200D" w:rsidRDefault="009A2CA7" w:rsidP="001D5787">
            <w:pPr>
              <w:pStyle w:val="Heading1"/>
              <w:rPr>
                <w:sz w:val="16"/>
                <w:szCs w:val="16"/>
              </w:rPr>
            </w:pPr>
          </w:p>
        </w:tc>
      </w:tr>
      <w:tr w:rsidR="009A2CA7" w:rsidTr="00BD6AB9">
        <w:trPr>
          <w:trHeight w:val="498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9A2CA7" w:rsidRPr="0070617C" w:rsidRDefault="009A2CA7" w:rsidP="00F561DD">
            <w:pPr>
              <w:pStyle w:val="Heading1"/>
            </w:pPr>
            <w:r>
              <w:t>Involvement/Activities</w:t>
            </w:r>
          </w:p>
        </w:tc>
      </w:tr>
      <w:tr w:rsidR="009A2CA7" w:rsidTr="00BD6AB9">
        <w:trPr>
          <w:trHeight w:val="550"/>
        </w:trPr>
        <w:tc>
          <w:tcPr>
            <w:tcW w:w="9720" w:type="dxa"/>
            <w:gridSpan w:val="4"/>
          </w:tcPr>
          <w:p w:rsidR="009A2CA7" w:rsidRPr="00A43F4E" w:rsidRDefault="00BD6AB9" w:rsidP="001D5787">
            <w:pPr>
              <w:pStyle w:val="BulletedList"/>
            </w:pPr>
            <w:r>
              <w:t>In the organizing team of the Asian Handball tournament</w:t>
            </w:r>
          </w:p>
          <w:p w:rsidR="009A2CA7" w:rsidRPr="001D5787" w:rsidRDefault="009A2CA7" w:rsidP="00BD6AB9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9A2CA7" w:rsidRPr="007A5F3F" w:rsidTr="00BD6AB9">
        <w:trPr>
          <w:trHeight w:val="511"/>
        </w:trPr>
        <w:tc>
          <w:tcPr>
            <w:tcW w:w="9720" w:type="dxa"/>
            <w:gridSpan w:val="4"/>
            <w:tcBorders>
              <w:bottom w:val="single" w:sz="12" w:space="0" w:color="auto"/>
            </w:tcBorders>
          </w:tcPr>
          <w:p w:rsidR="009A2CA7" w:rsidRPr="0070617C" w:rsidRDefault="00BD6AB9" w:rsidP="00D62111">
            <w:pPr>
              <w:pStyle w:val="Heading1"/>
            </w:pPr>
            <w:r>
              <w:t>Languages</w:t>
            </w:r>
          </w:p>
        </w:tc>
      </w:tr>
      <w:tr w:rsidR="009A2CA7" w:rsidRPr="007A5F3F" w:rsidTr="00BD6AB9">
        <w:trPr>
          <w:trHeight w:val="320"/>
        </w:trPr>
        <w:tc>
          <w:tcPr>
            <w:tcW w:w="9720" w:type="dxa"/>
            <w:gridSpan w:val="4"/>
            <w:tcBorders>
              <w:top w:val="single" w:sz="12" w:space="0" w:color="auto"/>
            </w:tcBorders>
          </w:tcPr>
          <w:p w:rsidR="00BD6AB9" w:rsidRDefault="00BD6AB9" w:rsidP="00BD6AB9">
            <w:pPr>
              <w:pStyle w:val="BodyText1"/>
            </w:pPr>
            <w:r>
              <w:t xml:space="preserve">English and Arabic                                                                                                                   </w:t>
            </w:r>
          </w:p>
        </w:tc>
      </w:tr>
    </w:tbl>
    <w:p w:rsidR="009A2CA7" w:rsidRDefault="009A2CA7" w:rsidP="00CE200D"/>
    <w:sectPr w:rsidR="009A2CA7" w:rsidSect="001D5787">
      <w:pgSz w:w="12240" w:h="15840"/>
      <w:pgMar w:top="907" w:right="1440" w:bottom="116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1B" w:rsidRDefault="007B2E1B">
      <w:r>
        <w:separator/>
      </w:r>
    </w:p>
  </w:endnote>
  <w:endnote w:type="continuationSeparator" w:id="1">
    <w:p w:rsidR="007B2E1B" w:rsidRDefault="007B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1B" w:rsidRDefault="007B2E1B">
      <w:r>
        <w:separator/>
      </w:r>
    </w:p>
  </w:footnote>
  <w:footnote w:type="continuationSeparator" w:id="1">
    <w:p w:rsidR="007B2E1B" w:rsidRDefault="007B2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FAC"/>
    <w:multiLevelType w:val="hybridMultilevel"/>
    <w:tmpl w:val="6EA2B4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970D18"/>
    <w:multiLevelType w:val="hybridMultilevel"/>
    <w:tmpl w:val="18D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D53FF"/>
    <w:multiLevelType w:val="hybridMultilevel"/>
    <w:tmpl w:val="31969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048C8"/>
    <w:multiLevelType w:val="hybridMultilevel"/>
    <w:tmpl w:val="D2C0B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B5403D"/>
    <w:multiLevelType w:val="hybridMultilevel"/>
    <w:tmpl w:val="2896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C396D"/>
    <w:multiLevelType w:val="hybridMultilevel"/>
    <w:tmpl w:val="7CD0B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7AE"/>
    <w:rsid w:val="00085132"/>
    <w:rsid w:val="001014A0"/>
    <w:rsid w:val="00173681"/>
    <w:rsid w:val="001D5787"/>
    <w:rsid w:val="001E6339"/>
    <w:rsid w:val="001F24DC"/>
    <w:rsid w:val="00266D9C"/>
    <w:rsid w:val="00277463"/>
    <w:rsid w:val="002802E5"/>
    <w:rsid w:val="003126B2"/>
    <w:rsid w:val="00365AEA"/>
    <w:rsid w:val="0037263E"/>
    <w:rsid w:val="003B7E7F"/>
    <w:rsid w:val="00430460"/>
    <w:rsid w:val="004467E5"/>
    <w:rsid w:val="00536728"/>
    <w:rsid w:val="006A52DF"/>
    <w:rsid w:val="006C32A9"/>
    <w:rsid w:val="006F7D1F"/>
    <w:rsid w:val="0070617C"/>
    <w:rsid w:val="00720063"/>
    <w:rsid w:val="00727993"/>
    <w:rsid w:val="00763259"/>
    <w:rsid w:val="007A5F3F"/>
    <w:rsid w:val="007B2E1B"/>
    <w:rsid w:val="008307AE"/>
    <w:rsid w:val="00903A12"/>
    <w:rsid w:val="00971E9D"/>
    <w:rsid w:val="009A2CA7"/>
    <w:rsid w:val="00A157FC"/>
    <w:rsid w:val="00A43F4E"/>
    <w:rsid w:val="00A95AEA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D6AB9"/>
    <w:rsid w:val="00C0788A"/>
    <w:rsid w:val="00C5369F"/>
    <w:rsid w:val="00C8736B"/>
    <w:rsid w:val="00CA0209"/>
    <w:rsid w:val="00CE200D"/>
    <w:rsid w:val="00D43291"/>
    <w:rsid w:val="00D467AD"/>
    <w:rsid w:val="00D62111"/>
    <w:rsid w:val="00D73271"/>
    <w:rsid w:val="00D876C7"/>
    <w:rsid w:val="00DC1DF3"/>
    <w:rsid w:val="00F276AB"/>
    <w:rsid w:val="00F41907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1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1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12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120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120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  <w:tabs>
        <w:tab w:val="clear" w:pos="810"/>
        <w:tab w:val="num" w:pos="720"/>
      </w:tabs>
      <w:ind w:left="720"/>
    </w:pPr>
    <w:rPr>
      <w:spacing w:val="-5"/>
      <w:szCs w:val="20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120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120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2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S03000528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016C43-A60A-4D72-BD43-4CA3B8DCC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TS030005285</Template>
  <TotalTime>48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2012-09-25T19:08:00Z</cp:lastPrinted>
  <dcterms:created xsi:type="dcterms:W3CDTF">2012-09-17T13:17:00Z</dcterms:created>
  <dcterms:modified xsi:type="dcterms:W3CDTF">2012-09-25T19:08:00Z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TC300052859990</vt:lpwstr>
  </property>
</Properties>
</file>